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0E9" w:rsidRDefault="006E3DEF">
      <w:r w:rsidRPr="006E3DEF">
        <w:rPr>
          <w:noProof/>
        </w:rPr>
        <w:drawing>
          <wp:inline distT="0" distB="0" distL="0" distR="0">
            <wp:extent cx="5731510" cy="3743755"/>
            <wp:effectExtent l="0" t="0" r="2540" b="9525"/>
            <wp:docPr id="1" name="Picture 1" descr="G:\Corp\ICT Solutions\Systems Support\Customer\Ops Support\ICT Service Desk\Lynn's HD folder\WI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rp\ICT Solutions\Systems Support\Customer\Ops Support\ICT Service Desk\Lynn's HD folder\WIP\Cap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EF" w:rsidRDefault="006E3DEF">
      <w:r>
        <w:t>If you come to this page then you need to reset your internet options.</w:t>
      </w:r>
    </w:p>
    <w:p w:rsidR="006E3DEF" w:rsidRDefault="006E3DEF"/>
    <w:p w:rsidR="006E3DEF" w:rsidRDefault="006E3DEF">
      <w:r>
        <w:t>Select the tools icon from the web page</w:t>
      </w:r>
    </w:p>
    <w:p w:rsidR="006E3DEF" w:rsidRDefault="006E3D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237490</wp:posOffset>
                </wp:positionV>
                <wp:extent cx="247650" cy="2667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5986A" id="Rectangle 3" o:spid="_x0000_s1026" style="position:absolute;margin-left:90pt;margin-top:18.7pt;width:19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" filled="f" strokecolor="red" strokeweight="2.25pt"/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14419083" wp14:editId="1BB9EE70">
            <wp:extent cx="1457325" cy="79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DEF" w:rsidRDefault="006E3DEF">
      <w:r>
        <w:t>Select internet options</w:t>
      </w:r>
    </w:p>
    <w:p w:rsidR="006E3DEF" w:rsidRDefault="000F2B0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230875" wp14:editId="07083777">
                <wp:simplePos x="0" y="0"/>
                <wp:positionH relativeFrom="column">
                  <wp:posOffset>142875</wp:posOffset>
                </wp:positionH>
                <wp:positionV relativeFrom="paragraph">
                  <wp:posOffset>2303779</wp:posOffset>
                </wp:positionV>
                <wp:extent cx="1038225" cy="200025"/>
                <wp:effectExtent l="19050" t="1905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33E34" id="Rectangle 13" o:spid="_x0000_s1026" style="position:absolute;margin-left:11.25pt;margin-top:181.4pt;width:81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09AD208E" wp14:editId="76E33D00">
            <wp:extent cx="2114550" cy="27527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DEF" w:rsidRDefault="006E3DEF">
      <w:r>
        <w:lastRenderedPageBreak/>
        <w:t>Select the Advanced tab</w:t>
      </w:r>
    </w:p>
    <w:p w:rsidR="006E3DEF" w:rsidRDefault="000F2B0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83F43" wp14:editId="34AFFBEE">
                <wp:simplePos x="0" y="0"/>
                <wp:positionH relativeFrom="column">
                  <wp:posOffset>3238500</wp:posOffset>
                </wp:positionH>
                <wp:positionV relativeFrom="paragraph">
                  <wp:posOffset>342900</wp:posOffset>
                </wp:positionV>
                <wp:extent cx="685800" cy="26670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1BA7CA" id="Rectangle 5" o:spid="_x0000_s1026" style="position:absolute;margin-left:255pt;margin-top:27pt;width:54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" filled="f" strokecolor="red" strokeweight="2.25pt"/>
            </w:pict>
          </mc:Fallback>
        </mc:AlternateContent>
      </w:r>
      <w:r w:rsidR="006E3DEF">
        <w:rPr>
          <w:noProof/>
        </w:rPr>
        <w:drawing>
          <wp:inline distT="0" distB="0" distL="0" distR="0" wp14:anchorId="3C81B31B" wp14:editId="4012E732">
            <wp:extent cx="4000500" cy="2476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DEF" w:rsidRDefault="000F2B09">
      <w:r>
        <w:t>And click the Reset button</w:t>
      </w:r>
    </w:p>
    <w:p w:rsidR="000F2B09" w:rsidRDefault="000F2B0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8B414" wp14:editId="2BA1487F">
                <wp:simplePos x="0" y="0"/>
                <wp:positionH relativeFrom="column">
                  <wp:posOffset>2733675</wp:posOffset>
                </wp:positionH>
                <wp:positionV relativeFrom="paragraph">
                  <wp:posOffset>3790315</wp:posOffset>
                </wp:positionV>
                <wp:extent cx="1028700" cy="266700"/>
                <wp:effectExtent l="19050" t="1905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5D305D" id="Rectangle 7" o:spid="_x0000_s1026" style="position:absolute;margin-left:215.25pt;margin-top:298.45pt;width:81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56D9C95F" wp14:editId="6DBA6ABF">
            <wp:extent cx="4010025" cy="5133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B09" w:rsidRDefault="000F2B09"/>
    <w:p w:rsidR="000F2B09" w:rsidRDefault="000F2B09">
      <w:r>
        <w:lastRenderedPageBreak/>
        <w:t>Confirm that you want to reset your internet options by clicking on the reset button</w:t>
      </w:r>
    </w:p>
    <w:p w:rsidR="000F2B09" w:rsidRDefault="000F2B0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94907" wp14:editId="08A3817D">
                <wp:simplePos x="0" y="0"/>
                <wp:positionH relativeFrom="column">
                  <wp:posOffset>2457450</wp:posOffset>
                </wp:positionH>
                <wp:positionV relativeFrom="paragraph">
                  <wp:posOffset>2867025</wp:posOffset>
                </wp:positionV>
                <wp:extent cx="876300" cy="32385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2A8C3" id="Rectangle 9" o:spid="_x0000_s1026" style="position:absolute;margin-left:193.5pt;margin-top:225.75pt;width:69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6BA4AF4A" wp14:editId="57D33F70">
            <wp:extent cx="4295775" cy="3286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B09" w:rsidRDefault="000F2B09"/>
    <w:p w:rsidR="000F2B09" w:rsidRDefault="000F2B09">
      <w:r>
        <w:t>Then click on the close button</w:t>
      </w:r>
    </w:p>
    <w:p w:rsidR="000F2B09" w:rsidRDefault="000F2B0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D12A2" wp14:editId="1690B2C9">
                <wp:simplePos x="0" y="0"/>
                <wp:positionH relativeFrom="column">
                  <wp:posOffset>1866900</wp:posOffset>
                </wp:positionH>
                <wp:positionV relativeFrom="paragraph">
                  <wp:posOffset>1637665</wp:posOffset>
                </wp:positionV>
                <wp:extent cx="876300" cy="323850"/>
                <wp:effectExtent l="19050" t="1905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462BB" id="Rectangle 11" o:spid="_x0000_s1026" style="position:absolute;margin-left:147pt;margin-top:128.95pt;width:6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7A1EF22C" wp14:editId="233F572F">
            <wp:extent cx="2800350" cy="2076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B09" w:rsidRDefault="000F2B09"/>
    <w:p w:rsidR="000F2B09" w:rsidRDefault="000F2B09">
      <w:r>
        <w:t>You can now try relaunching the page. (You may need to restart your computer for the change to take effect)</w:t>
      </w:r>
    </w:p>
    <w:p w:rsidR="000F2B09" w:rsidRDefault="000F2B09">
      <w:r>
        <w:t xml:space="preserve">If that does not resolve the problem then please log the problem with </w:t>
      </w:r>
      <w:hyperlink r:id="rId11" w:history="1">
        <w:r w:rsidRPr="005F3CDC">
          <w:rPr>
            <w:rStyle w:val="Hyperlink"/>
          </w:rPr>
          <w:t>edinburghitservicedesk@cgi.com</w:t>
        </w:r>
      </w:hyperlink>
      <w:r>
        <w:t xml:space="preserve"> or through myICT</w:t>
      </w:r>
      <w:bookmarkStart w:id="0" w:name="_GoBack"/>
      <w:bookmarkEnd w:id="0"/>
    </w:p>
    <w:sectPr w:rsidR="000F2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EF"/>
    <w:rsid w:val="000F2B09"/>
    <w:rsid w:val="00160CE1"/>
    <w:rsid w:val="005600E9"/>
    <w:rsid w:val="006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F2D8"/>
  <w15:chartTrackingRefBased/>
  <w15:docId w15:val="{AB29913C-8A97-40E9-9516-3A409590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B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edinburghitservicedesk@cgi.com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7967961</Template>
  <TotalTime>20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Benedek</dc:creator>
  <cp:keywords/>
  <dc:description/>
  <cp:lastModifiedBy>Lynn Benedek</cp:lastModifiedBy>
  <cp:revision>1</cp:revision>
  <dcterms:created xsi:type="dcterms:W3CDTF">2018-07-12T09:54:00Z</dcterms:created>
  <dcterms:modified xsi:type="dcterms:W3CDTF">2018-07-12T10:14:00Z</dcterms:modified>
</cp:coreProperties>
</file>